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1A2DA657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74937A13" w:rsidR="003E2032" w:rsidRPr="00536A81" w:rsidRDefault="00E965B4" w:rsidP="00536A81">
                            <w:pPr>
                              <w:jc w:val="center"/>
                            </w:pPr>
                            <w:r>
                              <w:t>376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74937A13" w:rsidR="003E2032" w:rsidRPr="00536A81" w:rsidRDefault="00E965B4" w:rsidP="00536A81">
                      <w:pPr>
                        <w:jc w:val="center"/>
                      </w:pPr>
                      <w:r>
                        <w:t>376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0D01A9C" w:rsidR="003E2032" w:rsidRPr="00C06726" w:rsidRDefault="00E965B4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40D01A9C" w:rsidR="003E2032" w:rsidRPr="00C06726" w:rsidRDefault="00E965B4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03176A">
        <w:rPr>
          <w:rFonts w:ascii="Times New Roman" w:hAnsi="Times New Roman" w:cs="Times New Roman"/>
          <w:noProof/>
          <w:sz w:val="28"/>
          <w:szCs w:val="28"/>
        </w:rPr>
        <w:t>Наши улицы. 1 этап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021557A9" w:rsidR="00CC7FF2" w:rsidRPr="00CC7FF2" w:rsidRDefault="00545E28" w:rsidP="00521A6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521A61">
        <w:rPr>
          <w:szCs w:val="28"/>
        </w:rPr>
        <w:t>частью 5</w:t>
      </w:r>
      <w:r w:rsidR="0003176A">
        <w:rPr>
          <w:szCs w:val="28"/>
        </w:rPr>
        <w:t xml:space="preserve">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</w:t>
      </w:r>
      <w:r w:rsidR="00521A61">
        <w:rPr>
          <w:szCs w:val="28"/>
        </w:rPr>
        <w:t>49</w:t>
      </w:r>
      <w:r w:rsidRPr="00545E28">
        <w:rPr>
          <w:szCs w:val="28"/>
        </w:rPr>
        <w:t xml:space="preserve"> Федерального закона от </w:t>
      </w:r>
      <w:r w:rsidR="00521A61" w:rsidRPr="00521A61">
        <w:rPr>
          <w:szCs w:val="28"/>
        </w:rPr>
        <w:t>20</w:t>
      </w:r>
      <w:r w:rsidR="00521A61">
        <w:rPr>
          <w:szCs w:val="28"/>
        </w:rPr>
        <w:t xml:space="preserve"> марта </w:t>
      </w:r>
      <w:r w:rsidR="00521A61" w:rsidRPr="00521A61">
        <w:rPr>
          <w:szCs w:val="28"/>
        </w:rPr>
        <w:t xml:space="preserve">2025 </w:t>
      </w:r>
      <w:r w:rsidR="00521A61">
        <w:rPr>
          <w:szCs w:val="28"/>
        </w:rPr>
        <w:t>г. №</w:t>
      </w:r>
      <w:r w:rsidR="00521A61" w:rsidRPr="00521A61">
        <w:rPr>
          <w:szCs w:val="28"/>
        </w:rPr>
        <w:t xml:space="preserve"> 33-ФЗ</w:t>
      </w:r>
      <w:r w:rsidR="00521A61">
        <w:rPr>
          <w:szCs w:val="28"/>
        </w:rPr>
        <w:t xml:space="preserve"> «</w:t>
      </w:r>
      <w:r w:rsidR="00521A61" w:rsidRPr="00521A61">
        <w:rPr>
          <w:szCs w:val="28"/>
        </w:rPr>
        <w:t>Об общих принципах организации местного самоуправления в единой системе публичной власти</w:t>
      </w:r>
      <w:r w:rsidR="00521A61">
        <w:rPr>
          <w:szCs w:val="28"/>
        </w:rPr>
        <w:t>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34FBA">
        <w:rPr>
          <w:szCs w:val="28"/>
        </w:rPr>
        <w:t>03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E34FBA">
        <w:rPr>
          <w:szCs w:val="28"/>
        </w:rPr>
        <w:t>1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02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1A74D3A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«Наши улицы. 1 этап»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0A4B479A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</w:t>
      </w:r>
      <w:r w:rsidR="000F040C">
        <w:rPr>
          <w:szCs w:val="28"/>
        </w:rPr>
        <w:t>Протасы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E94D51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1EABAF5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E94D51">
        <w:rPr>
          <w:szCs w:val="28"/>
        </w:rPr>
        <w:t>7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0CDE9AF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9C5D06" w:rsidRPr="009C5D06">
        <w:rPr>
          <w:szCs w:val="28"/>
        </w:rPr>
        <w:t>Пермский край, Пермский муниципальный округ, пос</w:t>
      </w:r>
      <w:r w:rsidR="00AE4AD6">
        <w:rPr>
          <w:szCs w:val="28"/>
        </w:rPr>
        <w:t>елок</w:t>
      </w:r>
      <w:r w:rsidR="009C5D06" w:rsidRPr="009C5D06">
        <w:rPr>
          <w:szCs w:val="28"/>
        </w:rPr>
        <w:t xml:space="preserve"> </w:t>
      </w:r>
      <w:r w:rsidR="00132F68">
        <w:rPr>
          <w:szCs w:val="28"/>
        </w:rPr>
        <w:t>Протасы</w:t>
      </w:r>
      <w:r w:rsidR="009C5D06" w:rsidRPr="009C5D06">
        <w:rPr>
          <w:szCs w:val="28"/>
        </w:rPr>
        <w:t>, ул</w:t>
      </w:r>
      <w:r w:rsidR="00AE4AD6">
        <w:rPr>
          <w:szCs w:val="28"/>
        </w:rPr>
        <w:t>ица</w:t>
      </w:r>
      <w:r w:rsidR="009C5D06" w:rsidRPr="009C5D06">
        <w:rPr>
          <w:szCs w:val="28"/>
        </w:rPr>
        <w:t xml:space="preserve"> </w:t>
      </w:r>
      <w:r w:rsidR="00CC732A">
        <w:rPr>
          <w:szCs w:val="28"/>
        </w:rPr>
        <w:t>Изумрудная</w:t>
      </w:r>
      <w:r w:rsidR="009C5D06">
        <w:rPr>
          <w:szCs w:val="28"/>
        </w:rPr>
        <w:t>, д</w:t>
      </w:r>
      <w:r w:rsidR="00AE4AD6">
        <w:rPr>
          <w:szCs w:val="28"/>
        </w:rPr>
        <w:t>ом №</w:t>
      </w:r>
      <w:r w:rsidR="009C5D06">
        <w:rPr>
          <w:szCs w:val="28"/>
        </w:rPr>
        <w:t xml:space="preserve"> </w:t>
      </w:r>
      <w:r w:rsidR="00CC732A">
        <w:rPr>
          <w:szCs w:val="28"/>
        </w:rPr>
        <w:t>1</w:t>
      </w:r>
      <w:r>
        <w:rPr>
          <w:szCs w:val="28"/>
        </w:rPr>
        <w:t>;</w:t>
      </w:r>
    </w:p>
    <w:p w14:paraId="347BC336" w14:textId="75E4DE8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DB07B8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DB07B8">
        <w:rPr>
          <w:szCs w:val="28"/>
        </w:rPr>
        <w:t>19.00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0865C47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EF4422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«Наши улицы. 1 этап»</w:t>
      </w:r>
      <w:r w:rsidR="007F6BBE">
        <w:rPr>
          <w:szCs w:val="28"/>
        </w:rPr>
        <w:t>;</w:t>
      </w:r>
    </w:p>
    <w:p w14:paraId="709B2840" w14:textId="6251739C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>домов по улицам Жемчужная,</w:t>
      </w:r>
      <w:r w:rsidR="00143354">
        <w:t xml:space="preserve"> </w:t>
      </w:r>
      <w:r w:rsidR="00143354" w:rsidRPr="00143354">
        <w:t>Изумрудная, Алмазная</w:t>
      </w:r>
      <w:r w:rsidR="00143354">
        <w:t>,</w:t>
      </w:r>
      <w:r w:rsidR="00143354" w:rsidRPr="00143354">
        <w:t xml:space="preserve"> Рубиновая,</w:t>
      </w:r>
      <w:r w:rsidR="00143354">
        <w:t xml:space="preserve"> </w:t>
      </w:r>
      <w:r w:rsidR="00143354" w:rsidRPr="00143354">
        <w:t>Хрустальная,</w:t>
      </w:r>
      <w:r w:rsidR="00143354">
        <w:t xml:space="preserve"> </w:t>
      </w:r>
      <w:r w:rsidR="00143354" w:rsidRPr="00143354">
        <w:t xml:space="preserve">Гранатовая, </w:t>
      </w:r>
      <w:r w:rsidR="00143354" w:rsidRPr="006E3FDE">
        <w:t>Б</w:t>
      </w:r>
      <w:r w:rsidR="00E10BC5">
        <w:t>и</w:t>
      </w:r>
      <w:r w:rsidR="00143354" w:rsidRPr="006E3FDE">
        <w:t>рюзовая</w:t>
      </w:r>
      <w:r w:rsidR="006E3FDE" w:rsidRPr="006E3FDE">
        <w:t>,</w:t>
      </w:r>
      <w:r w:rsidR="00143354" w:rsidRPr="006E3FDE">
        <w:t xml:space="preserve"> Малах</w:t>
      </w:r>
      <w:r w:rsidR="00736D12" w:rsidRPr="006E3FDE">
        <w:t>итовая</w:t>
      </w:r>
      <w:r w:rsidR="00143354" w:rsidRPr="006E3FDE">
        <w:t xml:space="preserve"> поселка Протасы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78917049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F029FB" w:rsidRPr="006E3FDE">
        <w:rPr>
          <w:szCs w:val="28"/>
        </w:rPr>
        <w:t>73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29BAE31D" w:rsidR="00992EB4" w:rsidRPr="000032ED" w:rsidRDefault="00F029F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Яковлева Елена</w:t>
      </w:r>
      <w:r w:rsidR="00125D67">
        <w:rPr>
          <w:szCs w:val="28"/>
        </w:rPr>
        <w:t xml:space="preserve"> Игоревна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361D83FE" w:rsidR="00790E48" w:rsidRDefault="00F029F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Шкабарня</w:t>
      </w:r>
      <w:proofErr w:type="spellEnd"/>
      <w:r>
        <w:rPr>
          <w:szCs w:val="28"/>
        </w:rPr>
        <w:t xml:space="preserve"> Анна Александровна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7F685" w14:textId="77777777" w:rsidR="0059416B" w:rsidRDefault="0059416B" w:rsidP="00DA5614">
      <w:r>
        <w:separator/>
      </w:r>
    </w:p>
  </w:endnote>
  <w:endnote w:type="continuationSeparator" w:id="0">
    <w:p w14:paraId="0452D527" w14:textId="77777777" w:rsidR="0059416B" w:rsidRDefault="0059416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3C871417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E965B4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549B" w14:textId="77777777" w:rsidR="0059416B" w:rsidRDefault="0059416B" w:rsidP="00DA5614">
      <w:r>
        <w:separator/>
      </w:r>
    </w:p>
  </w:footnote>
  <w:footnote w:type="continuationSeparator" w:id="0">
    <w:p w14:paraId="3B8ED272" w14:textId="77777777" w:rsidR="0059416B" w:rsidRDefault="0059416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192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A99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5721"/>
    <w:rsid w:val="00505838"/>
    <w:rsid w:val="005116F5"/>
    <w:rsid w:val="005116F7"/>
    <w:rsid w:val="00512E4C"/>
    <w:rsid w:val="0051671D"/>
    <w:rsid w:val="00521A61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9416B"/>
    <w:rsid w:val="005A0071"/>
    <w:rsid w:val="005A1177"/>
    <w:rsid w:val="005A1BCF"/>
    <w:rsid w:val="005A5842"/>
    <w:rsid w:val="005A59BF"/>
    <w:rsid w:val="005B3B8B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65B73"/>
    <w:rsid w:val="00A7338F"/>
    <w:rsid w:val="00A813AB"/>
    <w:rsid w:val="00A92A9E"/>
    <w:rsid w:val="00A97092"/>
    <w:rsid w:val="00AA0B66"/>
    <w:rsid w:val="00AA0C56"/>
    <w:rsid w:val="00AA2A62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E4AD6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965B4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4422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BE82-F5D0-4650-B0AC-3642E1F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2025-06-05T03:47:00Z</cp:lastPrinted>
  <dcterms:created xsi:type="dcterms:W3CDTF">2025-06-27T05:45:00Z</dcterms:created>
  <dcterms:modified xsi:type="dcterms:W3CDTF">2025-06-27T05:45:00Z</dcterms:modified>
</cp:coreProperties>
</file>